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0CD8" w14:textId="77777777" w:rsidR="008C1D83" w:rsidRPr="00552EE1" w:rsidRDefault="007F5A77" w:rsidP="008C1D83">
      <w:pPr>
        <w:jc w:val="center"/>
        <w:rPr>
          <w:rFonts w:cs="Arial"/>
          <w:b/>
          <w:bCs/>
          <w:sz w:val="28"/>
          <w:szCs w:val="28"/>
        </w:rPr>
      </w:pPr>
      <w:bookmarkStart w:id="0" w:name="_Hlk125354688"/>
      <w:bookmarkStart w:id="1" w:name="_Hlk121749722"/>
      <w:r w:rsidRPr="00552EE1">
        <w:rPr>
          <w:rFonts w:cs="Arial"/>
          <w:b/>
          <w:bCs/>
          <w:sz w:val="28"/>
          <w:szCs w:val="28"/>
        </w:rPr>
        <w:t xml:space="preserve">100 let od </w:t>
      </w:r>
      <w:r w:rsidR="00F963A9" w:rsidRPr="00552EE1">
        <w:rPr>
          <w:rFonts w:cs="Arial"/>
          <w:b/>
          <w:bCs/>
          <w:sz w:val="28"/>
          <w:szCs w:val="28"/>
        </w:rPr>
        <w:t xml:space="preserve">záletu </w:t>
      </w:r>
      <w:r w:rsidR="009F2870" w:rsidRPr="00552EE1">
        <w:rPr>
          <w:rFonts w:cs="Arial"/>
          <w:b/>
          <w:bCs/>
          <w:sz w:val="28"/>
          <w:szCs w:val="28"/>
        </w:rPr>
        <w:t>„špačka“</w:t>
      </w:r>
      <w:r w:rsidRPr="00552EE1">
        <w:rPr>
          <w:rFonts w:cs="Arial"/>
          <w:b/>
          <w:bCs/>
          <w:sz w:val="28"/>
          <w:szCs w:val="28"/>
        </w:rPr>
        <w:t xml:space="preserve"> </w:t>
      </w:r>
      <w:r w:rsidR="00F71AC1" w:rsidRPr="00552EE1">
        <w:rPr>
          <w:rFonts w:cs="Arial"/>
          <w:b/>
          <w:bCs/>
          <w:sz w:val="28"/>
          <w:szCs w:val="28"/>
        </w:rPr>
        <w:t>aneb první československ</w:t>
      </w:r>
      <w:r w:rsidR="00020EC2">
        <w:rPr>
          <w:rFonts w:cs="Arial"/>
          <w:b/>
          <w:bCs/>
          <w:sz w:val="28"/>
          <w:szCs w:val="28"/>
        </w:rPr>
        <w:t>á</w:t>
      </w:r>
      <w:r w:rsidR="00F71AC1" w:rsidRPr="00552EE1">
        <w:rPr>
          <w:rFonts w:cs="Arial"/>
          <w:b/>
          <w:bCs/>
          <w:sz w:val="28"/>
          <w:szCs w:val="28"/>
        </w:rPr>
        <w:t xml:space="preserve"> stíhačk</w:t>
      </w:r>
      <w:r w:rsidR="00020EC2">
        <w:rPr>
          <w:rFonts w:cs="Arial"/>
          <w:b/>
          <w:bCs/>
          <w:sz w:val="28"/>
          <w:szCs w:val="28"/>
        </w:rPr>
        <w:t>a</w:t>
      </w:r>
      <w:r w:rsidR="004A171C" w:rsidRPr="00552EE1">
        <w:rPr>
          <w:rFonts w:cs="Arial"/>
          <w:b/>
          <w:bCs/>
          <w:sz w:val="28"/>
          <w:szCs w:val="28"/>
        </w:rPr>
        <w:t xml:space="preserve"> </w:t>
      </w:r>
      <w:r w:rsidR="009F2870" w:rsidRPr="00552EE1">
        <w:rPr>
          <w:rFonts w:cs="Arial"/>
          <w:b/>
          <w:bCs/>
          <w:sz w:val="28"/>
          <w:szCs w:val="28"/>
        </w:rPr>
        <w:t>Aero A-18</w:t>
      </w:r>
    </w:p>
    <w:p w14:paraId="776C9E45" w14:textId="77777777" w:rsidR="008C1D83" w:rsidRPr="0042306B" w:rsidRDefault="008C1D83" w:rsidP="008C1D83">
      <w:pPr>
        <w:rPr>
          <w:rFonts w:cs="Arial"/>
          <w:bCs/>
          <w:sz w:val="22"/>
          <w:szCs w:val="28"/>
        </w:rPr>
      </w:pPr>
    </w:p>
    <w:p w14:paraId="1D00BB2C" w14:textId="77777777" w:rsidR="008C1D83" w:rsidRPr="00E75B0B" w:rsidRDefault="008C1D83" w:rsidP="008C1D83">
      <w:pPr>
        <w:jc w:val="both"/>
        <w:rPr>
          <w:rFonts w:cs="Arial"/>
          <w:b/>
          <w:bCs/>
          <w:szCs w:val="20"/>
        </w:rPr>
      </w:pPr>
      <w:r w:rsidRPr="00E75B0B">
        <w:rPr>
          <w:rFonts w:cs="Arial"/>
          <w:szCs w:val="20"/>
        </w:rPr>
        <w:t xml:space="preserve">Vodochody, </w:t>
      </w:r>
      <w:r w:rsidR="00251F10">
        <w:rPr>
          <w:rFonts w:cs="Arial"/>
          <w:szCs w:val="20"/>
        </w:rPr>
        <w:t>14</w:t>
      </w:r>
      <w:r w:rsidR="0040546E" w:rsidRPr="00E75B0B">
        <w:rPr>
          <w:rFonts w:cs="Arial"/>
          <w:szCs w:val="20"/>
        </w:rPr>
        <w:t>.</w:t>
      </w:r>
      <w:r w:rsidR="00E75B0B" w:rsidRPr="00E75B0B">
        <w:rPr>
          <w:rFonts w:cs="Arial"/>
          <w:szCs w:val="20"/>
        </w:rPr>
        <w:t> 3. </w:t>
      </w:r>
      <w:r w:rsidRPr="00E75B0B">
        <w:rPr>
          <w:rFonts w:cs="Arial"/>
          <w:szCs w:val="20"/>
        </w:rPr>
        <w:t xml:space="preserve">2023 </w:t>
      </w:r>
      <w:r w:rsidRPr="00E75B0B">
        <w:rPr>
          <w:rFonts w:cs="Arial"/>
          <w:color w:val="4D5156"/>
          <w:szCs w:val="20"/>
          <w:shd w:val="clear" w:color="auto" w:fill="FFFFFF"/>
        </w:rPr>
        <w:t>–</w:t>
      </w:r>
      <w:r w:rsidRPr="00E75B0B">
        <w:rPr>
          <w:rFonts w:cs="Arial"/>
          <w:szCs w:val="20"/>
        </w:rPr>
        <w:t xml:space="preserve"> </w:t>
      </w:r>
      <w:r w:rsidR="004A171C" w:rsidRPr="00E75B0B">
        <w:rPr>
          <w:rFonts w:cs="Arial"/>
          <w:b/>
          <w:bCs/>
          <w:szCs w:val="20"/>
        </w:rPr>
        <w:t>Před 100 lety se uskutečnil historický let první sériově vyráběné československé stíhačky Aero A-18. V dílnách f</w:t>
      </w:r>
      <w:r w:rsidR="0000615A" w:rsidRPr="00E75B0B">
        <w:rPr>
          <w:rFonts w:cs="Arial"/>
          <w:b/>
          <w:bCs/>
          <w:szCs w:val="20"/>
        </w:rPr>
        <w:t>i</w:t>
      </w:r>
      <w:r w:rsidR="004A171C" w:rsidRPr="00E75B0B">
        <w:rPr>
          <w:rFonts w:cs="Arial"/>
          <w:b/>
          <w:bCs/>
          <w:szCs w:val="20"/>
        </w:rPr>
        <w:t>rmy Aero bylo celkem vyrobeno 20</w:t>
      </w:r>
      <w:r w:rsidR="00E75B0B" w:rsidRPr="00E75B0B">
        <w:rPr>
          <w:rFonts w:cs="Arial"/>
          <w:b/>
          <w:bCs/>
          <w:szCs w:val="20"/>
        </w:rPr>
        <w:t> </w:t>
      </w:r>
      <w:r w:rsidR="004A171C" w:rsidRPr="00E75B0B">
        <w:rPr>
          <w:rFonts w:cs="Arial"/>
          <w:b/>
          <w:bCs/>
          <w:szCs w:val="20"/>
        </w:rPr>
        <w:t xml:space="preserve">kusů těchto letadel včetně upravených speciálů pro sportovní závody. První zálet </w:t>
      </w:r>
      <w:r w:rsidR="0000615A" w:rsidRPr="00E75B0B">
        <w:rPr>
          <w:rFonts w:cs="Arial"/>
          <w:b/>
          <w:bCs/>
          <w:szCs w:val="20"/>
        </w:rPr>
        <w:t xml:space="preserve">„špačka“ </w:t>
      </w:r>
      <w:r w:rsidR="004A171C" w:rsidRPr="00E75B0B">
        <w:rPr>
          <w:rFonts w:cs="Arial"/>
          <w:b/>
          <w:bCs/>
          <w:szCs w:val="20"/>
        </w:rPr>
        <w:t xml:space="preserve">provedl </w:t>
      </w:r>
      <w:r w:rsidR="0000615A" w:rsidRPr="00E75B0B">
        <w:rPr>
          <w:rFonts w:cs="Arial"/>
          <w:b/>
          <w:bCs/>
          <w:szCs w:val="20"/>
        </w:rPr>
        <w:t xml:space="preserve">v březnu 1923 </w:t>
      </w:r>
      <w:r w:rsidR="004A171C" w:rsidRPr="00E75B0B">
        <w:rPr>
          <w:rFonts w:cs="Arial"/>
          <w:b/>
          <w:bCs/>
          <w:szCs w:val="20"/>
        </w:rPr>
        <w:t>tehdejší tovární šéfpilot Aer</w:t>
      </w:r>
      <w:r w:rsidR="00E75B0B" w:rsidRPr="00E75B0B">
        <w:rPr>
          <w:rFonts w:cs="Arial"/>
          <w:b/>
          <w:bCs/>
          <w:szCs w:val="20"/>
        </w:rPr>
        <w:t>o</w:t>
      </w:r>
      <w:r w:rsidR="004A171C" w:rsidRPr="00E75B0B">
        <w:rPr>
          <w:rFonts w:cs="Arial"/>
          <w:b/>
          <w:bCs/>
          <w:szCs w:val="20"/>
        </w:rPr>
        <w:t xml:space="preserve"> a držitel několika leteckých rekordů Josef Novák.</w:t>
      </w:r>
    </w:p>
    <w:p w14:paraId="4019556F" w14:textId="77777777" w:rsidR="004A171C" w:rsidRPr="00E75B0B" w:rsidRDefault="004A171C" w:rsidP="008C1D83">
      <w:pPr>
        <w:jc w:val="both"/>
        <w:rPr>
          <w:rFonts w:cs="Arial"/>
          <w:b/>
          <w:bCs/>
          <w:szCs w:val="20"/>
        </w:rPr>
      </w:pPr>
    </w:p>
    <w:p w14:paraId="26EF63FC" w14:textId="77777777" w:rsidR="00666A1F" w:rsidRPr="00E75B0B" w:rsidRDefault="0000615A" w:rsidP="008C1D83">
      <w:pPr>
        <w:jc w:val="both"/>
        <w:rPr>
          <w:rFonts w:cs="Arial"/>
          <w:b/>
          <w:bCs/>
          <w:szCs w:val="20"/>
        </w:rPr>
      </w:pPr>
      <w:r w:rsidRPr="00E75B0B">
        <w:rPr>
          <w:rFonts w:cs="Arial"/>
          <w:szCs w:val="20"/>
        </w:rPr>
        <w:t xml:space="preserve">Po 100 letech od záletu </w:t>
      </w:r>
      <w:r w:rsidR="006C5A6F" w:rsidRPr="00E75B0B">
        <w:rPr>
          <w:rFonts w:cs="Arial"/>
          <w:szCs w:val="20"/>
        </w:rPr>
        <w:t>stíhacího letounu</w:t>
      </w:r>
      <w:r w:rsidRPr="00E75B0B">
        <w:rPr>
          <w:rFonts w:cs="Arial"/>
          <w:szCs w:val="20"/>
        </w:rPr>
        <w:t xml:space="preserve"> A-18 se v současném Aer</w:t>
      </w:r>
      <w:r w:rsidR="00E75B0B" w:rsidRPr="00E75B0B">
        <w:rPr>
          <w:rFonts w:cs="Arial"/>
          <w:szCs w:val="20"/>
        </w:rPr>
        <w:t>o</w:t>
      </w:r>
      <w:r w:rsidRPr="00E75B0B">
        <w:rPr>
          <w:rFonts w:cs="Arial"/>
          <w:szCs w:val="20"/>
        </w:rPr>
        <w:t xml:space="preserve"> sice nevyrábí „stíhačky“, ale opět se naplno rozběhla sériová výroba</w:t>
      </w:r>
      <w:r w:rsidR="00E75B0B" w:rsidRPr="00E75B0B">
        <w:rPr>
          <w:rFonts w:cs="Arial"/>
          <w:szCs w:val="20"/>
        </w:rPr>
        <w:t xml:space="preserve"> proudového</w:t>
      </w:r>
      <w:r w:rsidRPr="00E75B0B">
        <w:rPr>
          <w:rFonts w:cs="Arial"/>
          <w:szCs w:val="20"/>
        </w:rPr>
        <w:t xml:space="preserve"> českého letounu. Jde o nový cvičný letoun L-39NG, který je </w:t>
      </w:r>
      <w:r w:rsidR="0005588C" w:rsidRPr="00E75B0B">
        <w:rPr>
          <w:rFonts w:cs="Arial"/>
          <w:szCs w:val="20"/>
        </w:rPr>
        <w:t xml:space="preserve">plnohodnotnou </w:t>
      </w:r>
      <w:r w:rsidRPr="00E75B0B">
        <w:rPr>
          <w:rFonts w:cs="Arial"/>
          <w:szCs w:val="20"/>
        </w:rPr>
        <w:t xml:space="preserve">platformou právě pro výcvik </w:t>
      </w:r>
      <w:r w:rsidR="0005588C" w:rsidRPr="00E75B0B">
        <w:rPr>
          <w:rFonts w:cs="Arial"/>
          <w:szCs w:val="20"/>
        </w:rPr>
        <w:t>pilotů stíhaček čtvrté a páté generace.</w:t>
      </w:r>
      <w:r w:rsidR="0005588C" w:rsidRPr="00E75B0B">
        <w:rPr>
          <w:rFonts w:cs="Arial"/>
          <w:b/>
          <w:bCs/>
          <w:szCs w:val="20"/>
        </w:rPr>
        <w:t xml:space="preserve"> </w:t>
      </w:r>
    </w:p>
    <w:p w14:paraId="48DB7A29" w14:textId="77777777" w:rsidR="00666A1F" w:rsidRPr="00E75B0B" w:rsidRDefault="00666A1F" w:rsidP="008C1D83">
      <w:pPr>
        <w:jc w:val="both"/>
        <w:rPr>
          <w:rFonts w:cs="Arial"/>
          <w:b/>
          <w:bCs/>
          <w:szCs w:val="20"/>
        </w:rPr>
      </w:pPr>
    </w:p>
    <w:p w14:paraId="26EA58E7" w14:textId="045E43B3" w:rsidR="004A171C" w:rsidRPr="00E75B0B" w:rsidRDefault="0005588C" w:rsidP="008C1D83">
      <w:pPr>
        <w:jc w:val="both"/>
        <w:rPr>
          <w:rFonts w:cs="Arial"/>
          <w:b/>
          <w:bCs/>
          <w:szCs w:val="20"/>
        </w:rPr>
      </w:pPr>
      <w:r w:rsidRPr="00E75B0B">
        <w:rPr>
          <w:rFonts w:cs="Arial"/>
          <w:i/>
          <w:iCs/>
          <w:szCs w:val="20"/>
        </w:rPr>
        <w:t xml:space="preserve">„Konstruktérská historie Aera </w:t>
      </w:r>
      <w:r w:rsidR="00C51980" w:rsidRPr="00E75B0B">
        <w:rPr>
          <w:rFonts w:cs="Arial"/>
          <w:i/>
          <w:iCs/>
          <w:szCs w:val="20"/>
        </w:rPr>
        <w:t xml:space="preserve">čítající přes 40 strojů </w:t>
      </w:r>
      <w:r w:rsidRPr="00E75B0B">
        <w:rPr>
          <w:rFonts w:cs="Arial"/>
          <w:i/>
          <w:iCs/>
          <w:szCs w:val="20"/>
        </w:rPr>
        <w:t>je velmi bohatá</w:t>
      </w:r>
      <w:r w:rsidR="006C5A6F" w:rsidRPr="00E75B0B">
        <w:rPr>
          <w:rFonts w:cs="Arial"/>
          <w:i/>
          <w:iCs/>
          <w:szCs w:val="20"/>
        </w:rPr>
        <w:t xml:space="preserve">. </w:t>
      </w:r>
      <w:r w:rsidRPr="00E75B0B">
        <w:rPr>
          <w:rFonts w:cs="Arial"/>
          <w:i/>
          <w:iCs/>
          <w:szCs w:val="20"/>
        </w:rPr>
        <w:t>Všechny generace našich konstruktérů vždy vycházely a učily se od předchozích mistrů svého řemesla. V každém našem let</w:t>
      </w:r>
      <w:r w:rsidR="00E75B0B" w:rsidRPr="00E75B0B">
        <w:rPr>
          <w:rFonts w:cs="Arial"/>
          <w:i/>
          <w:iCs/>
          <w:szCs w:val="20"/>
        </w:rPr>
        <w:t>ounu</w:t>
      </w:r>
      <w:r w:rsidRPr="00E75B0B">
        <w:rPr>
          <w:rFonts w:cs="Arial"/>
          <w:i/>
          <w:iCs/>
          <w:szCs w:val="20"/>
        </w:rPr>
        <w:t xml:space="preserve"> včetně nejnovějšího</w:t>
      </w:r>
      <w:r w:rsidR="00E75B0B" w:rsidRPr="00E75B0B">
        <w:rPr>
          <w:rFonts w:cs="Arial"/>
          <w:i/>
          <w:iCs/>
          <w:szCs w:val="20"/>
        </w:rPr>
        <w:t xml:space="preserve"> L-39NG</w:t>
      </w:r>
      <w:r w:rsidRPr="00E75B0B">
        <w:rPr>
          <w:rFonts w:cs="Arial"/>
          <w:i/>
          <w:iCs/>
          <w:szCs w:val="20"/>
        </w:rPr>
        <w:t xml:space="preserve"> se tak promítá už více než 100 let dovedností a umu desítek špičkových odborníků z české konstruktérské školy,“</w:t>
      </w:r>
      <w:r w:rsidRPr="00E75B0B">
        <w:rPr>
          <w:rFonts w:cs="Arial"/>
          <w:szCs w:val="20"/>
        </w:rPr>
        <w:t xml:space="preserve"> uvádí</w:t>
      </w:r>
      <w:r w:rsidR="00E75B0B">
        <w:rPr>
          <w:rFonts w:cs="Arial"/>
          <w:szCs w:val="20"/>
        </w:rPr>
        <w:t xml:space="preserve"> </w:t>
      </w:r>
      <w:r w:rsidR="00E75B0B" w:rsidRPr="00E75B0B">
        <w:rPr>
          <w:rFonts w:cs="Arial"/>
          <w:b/>
          <w:szCs w:val="20"/>
        </w:rPr>
        <w:t xml:space="preserve">Viktor Sotona, prezident a generální ředitel </w:t>
      </w:r>
      <w:r w:rsidR="003D1BD3">
        <w:rPr>
          <w:rFonts w:cs="Arial"/>
          <w:b/>
          <w:szCs w:val="20"/>
        </w:rPr>
        <w:t xml:space="preserve">společnosti </w:t>
      </w:r>
      <w:r w:rsidR="00E75B0B" w:rsidRPr="00E75B0B">
        <w:rPr>
          <w:rFonts w:cs="Arial"/>
          <w:b/>
          <w:szCs w:val="20"/>
        </w:rPr>
        <w:t>Aero.</w:t>
      </w:r>
    </w:p>
    <w:p w14:paraId="07615FE0" w14:textId="77777777" w:rsidR="00B27735" w:rsidRPr="00E75B0B" w:rsidRDefault="00B27735" w:rsidP="008C1D83">
      <w:pPr>
        <w:jc w:val="both"/>
        <w:rPr>
          <w:rFonts w:cs="Arial"/>
          <w:b/>
          <w:bCs/>
          <w:szCs w:val="20"/>
        </w:rPr>
      </w:pPr>
    </w:p>
    <w:p w14:paraId="3DA7D291" w14:textId="77777777" w:rsidR="00644670" w:rsidRPr="00E75B0B" w:rsidRDefault="0005588C" w:rsidP="008C1D83">
      <w:pPr>
        <w:jc w:val="both"/>
        <w:rPr>
          <w:rFonts w:cs="Arial"/>
          <w:b/>
          <w:bCs/>
          <w:szCs w:val="20"/>
        </w:rPr>
      </w:pPr>
      <w:r w:rsidRPr="00E75B0B">
        <w:rPr>
          <w:rFonts w:cs="Arial"/>
          <w:b/>
          <w:bCs/>
          <w:szCs w:val="20"/>
        </w:rPr>
        <w:t>Stíhačka je na světě</w:t>
      </w:r>
    </w:p>
    <w:p w14:paraId="6A45D55F" w14:textId="77777777" w:rsidR="0005588C" w:rsidRPr="00E75B0B" w:rsidRDefault="0005588C" w:rsidP="008C1D83">
      <w:pPr>
        <w:jc w:val="both"/>
        <w:rPr>
          <w:rFonts w:cs="Arial"/>
          <w:szCs w:val="20"/>
        </w:rPr>
      </w:pPr>
      <w:r w:rsidRPr="00E75B0B">
        <w:rPr>
          <w:rFonts w:cs="Arial"/>
          <w:szCs w:val="20"/>
        </w:rPr>
        <w:t xml:space="preserve">Stíhací letoun Aero A-18 se pyšní několika unikáty. </w:t>
      </w:r>
      <w:r w:rsidR="00BD39E8" w:rsidRPr="00E75B0B">
        <w:rPr>
          <w:rFonts w:cs="Arial"/>
          <w:szCs w:val="20"/>
        </w:rPr>
        <w:t>Jde nejen o první stíhačku vyrobenou v Československu, ale rovněž jedinou sériově vyráběnou stíhačk</w:t>
      </w:r>
      <w:r w:rsidR="00552EE1" w:rsidRPr="00E75B0B">
        <w:rPr>
          <w:rFonts w:cs="Arial"/>
          <w:szCs w:val="20"/>
        </w:rPr>
        <w:t>u</w:t>
      </w:r>
      <w:r w:rsidR="00BD39E8" w:rsidRPr="00E75B0B">
        <w:rPr>
          <w:rFonts w:cs="Arial"/>
          <w:szCs w:val="20"/>
        </w:rPr>
        <w:t xml:space="preserve"> z dílen Aero. Konstrukce A-18, za kterou stál letecký konstruktér Antonín Husník (1894-1948), vycházela z prototypů Aero Ae-02 a Aero Ae-04. První zálet Aer</w:t>
      </w:r>
      <w:r w:rsidR="00E75B0B" w:rsidRPr="00E75B0B">
        <w:rPr>
          <w:rFonts w:cs="Arial"/>
          <w:szCs w:val="20"/>
        </w:rPr>
        <w:t>o</w:t>
      </w:r>
      <w:r w:rsidR="00BD39E8" w:rsidRPr="00E75B0B">
        <w:rPr>
          <w:rFonts w:cs="Arial"/>
          <w:szCs w:val="20"/>
        </w:rPr>
        <w:t xml:space="preserve"> A-18 proběhl v březnu 1923. </w:t>
      </w:r>
      <w:r w:rsidR="00345BB5" w:rsidRPr="00E75B0B">
        <w:rPr>
          <w:rFonts w:cs="Arial"/>
          <w:szCs w:val="20"/>
        </w:rPr>
        <w:t>Světová veřejnost se s</w:t>
      </w:r>
      <w:r w:rsidR="00552EE1" w:rsidRPr="00E75B0B">
        <w:rPr>
          <w:rFonts w:cs="Arial"/>
          <w:szCs w:val="20"/>
        </w:rPr>
        <w:t xml:space="preserve"> A-18 </w:t>
      </w:r>
      <w:r w:rsidR="00345BB5" w:rsidRPr="00E75B0B">
        <w:rPr>
          <w:rFonts w:cs="Arial"/>
          <w:szCs w:val="20"/>
        </w:rPr>
        <w:t xml:space="preserve">prvně seznámila na mezinárodní letecké výstavě ve švédském Göteborgu na přelomu července a srpna 2023. </w:t>
      </w:r>
      <w:r w:rsidR="00552EE1" w:rsidRPr="00E75B0B">
        <w:rPr>
          <w:rFonts w:cs="Arial"/>
          <w:szCs w:val="20"/>
        </w:rPr>
        <w:t>Ministerstvo národní obrany si objednalo od Aer</w:t>
      </w:r>
      <w:r w:rsidR="00E75B0B" w:rsidRPr="00E75B0B">
        <w:rPr>
          <w:rFonts w:cs="Arial"/>
          <w:szCs w:val="20"/>
        </w:rPr>
        <w:t>o</w:t>
      </w:r>
      <w:r w:rsidR="00552EE1" w:rsidRPr="00E75B0B">
        <w:rPr>
          <w:rFonts w:cs="Arial"/>
          <w:szCs w:val="20"/>
        </w:rPr>
        <w:t xml:space="preserve"> 20 kusů tohoto letounu. </w:t>
      </w:r>
      <w:r w:rsidR="00BD39E8" w:rsidRPr="00E75B0B">
        <w:rPr>
          <w:rFonts w:cs="Arial"/>
          <w:szCs w:val="20"/>
        </w:rPr>
        <w:t>Československému stíhacímu letectvu A-18 sloužily až do vyřazení v roce 1931.</w:t>
      </w:r>
    </w:p>
    <w:p w14:paraId="14178F68" w14:textId="77777777" w:rsidR="00345BB5" w:rsidRPr="00E75B0B" w:rsidRDefault="00345BB5" w:rsidP="008C1D83">
      <w:pPr>
        <w:jc w:val="both"/>
        <w:rPr>
          <w:rFonts w:cs="Arial"/>
          <w:szCs w:val="20"/>
        </w:rPr>
      </w:pPr>
    </w:p>
    <w:p w14:paraId="66E53FDA" w14:textId="77777777" w:rsidR="00345BB5" w:rsidRPr="00E75B0B" w:rsidRDefault="00345BB5" w:rsidP="008C1D83">
      <w:pPr>
        <w:jc w:val="both"/>
        <w:rPr>
          <w:rFonts w:cs="Arial"/>
          <w:b/>
          <w:bCs/>
          <w:szCs w:val="20"/>
        </w:rPr>
      </w:pPr>
      <w:r w:rsidRPr="00E75B0B">
        <w:rPr>
          <w:rFonts w:cs="Arial"/>
          <w:b/>
          <w:bCs/>
          <w:szCs w:val="20"/>
        </w:rPr>
        <w:t>Kde se vzala přezdívka „špaček“</w:t>
      </w:r>
    </w:p>
    <w:p w14:paraId="03CF7B72" w14:textId="77777777" w:rsidR="00345BB5" w:rsidRPr="00E75B0B" w:rsidRDefault="00345BB5" w:rsidP="00345BB5">
      <w:pPr>
        <w:jc w:val="both"/>
        <w:rPr>
          <w:rFonts w:cs="Arial"/>
          <w:szCs w:val="20"/>
        </w:rPr>
      </w:pPr>
      <w:r w:rsidRPr="00E75B0B">
        <w:rPr>
          <w:rFonts w:cs="Arial"/>
          <w:szCs w:val="20"/>
        </w:rPr>
        <w:t>Letoun Aero A-18 byl malý a vysoký. Pilotům jeho vzhled připomínal dřevěného špačka z dět</w:t>
      </w:r>
      <w:r w:rsidR="004F0856" w:rsidRPr="00E75B0B">
        <w:rPr>
          <w:rFonts w:cs="Arial"/>
          <w:szCs w:val="20"/>
        </w:rPr>
        <w:t>s</w:t>
      </w:r>
      <w:r w:rsidRPr="00E75B0B">
        <w:rPr>
          <w:rFonts w:cs="Arial"/>
          <w:szCs w:val="20"/>
        </w:rPr>
        <w:t>ké hry, která byla v té době populární. Tlučení špačků je starodávná zábava (oblíbená již v 19, století</w:t>
      </w:r>
      <w:r w:rsidR="00552EE1" w:rsidRPr="00E75B0B">
        <w:rPr>
          <w:rFonts w:cs="Arial"/>
          <w:szCs w:val="20"/>
        </w:rPr>
        <w:t>)</w:t>
      </w:r>
      <w:r w:rsidRPr="00E75B0B">
        <w:rPr>
          <w:rFonts w:cs="Arial"/>
          <w:szCs w:val="20"/>
        </w:rPr>
        <w:t xml:space="preserve">, při které se </w:t>
      </w:r>
      <w:r w:rsidR="004F0856" w:rsidRPr="00E75B0B">
        <w:rPr>
          <w:rFonts w:cs="Arial"/>
          <w:szCs w:val="20"/>
        </w:rPr>
        <w:t xml:space="preserve">dřevěnou tyčí udeří do dřevěného polínka (špačka) a ten se tím vymrští do vzduchu. </w:t>
      </w:r>
    </w:p>
    <w:p w14:paraId="49BF7172" w14:textId="77777777" w:rsidR="004F0856" w:rsidRPr="00E75B0B" w:rsidRDefault="004F0856" w:rsidP="00345BB5">
      <w:pPr>
        <w:jc w:val="both"/>
        <w:rPr>
          <w:rFonts w:cs="Arial"/>
          <w:szCs w:val="20"/>
        </w:rPr>
      </w:pPr>
    </w:p>
    <w:p w14:paraId="5070029F" w14:textId="77777777" w:rsidR="004F0856" w:rsidRPr="00E75B0B" w:rsidRDefault="004F0856" w:rsidP="00345BB5">
      <w:pPr>
        <w:jc w:val="both"/>
        <w:rPr>
          <w:rFonts w:cs="Arial"/>
          <w:b/>
          <w:bCs/>
          <w:szCs w:val="20"/>
        </w:rPr>
      </w:pPr>
      <w:r w:rsidRPr="00E75B0B">
        <w:rPr>
          <w:rFonts w:cs="Arial"/>
          <w:b/>
          <w:bCs/>
          <w:szCs w:val="20"/>
        </w:rPr>
        <w:t>Dvouplošník s jedním motorem</w:t>
      </w:r>
    </w:p>
    <w:p w14:paraId="7421704A" w14:textId="77777777" w:rsidR="00345BB5" w:rsidRPr="00E75B0B" w:rsidRDefault="0016683A" w:rsidP="00345BB5">
      <w:pPr>
        <w:jc w:val="both"/>
        <w:rPr>
          <w:rFonts w:cs="Arial"/>
          <w:szCs w:val="20"/>
        </w:rPr>
      </w:pPr>
      <w:r w:rsidRPr="00E75B0B">
        <w:rPr>
          <w:rFonts w:cs="Arial"/>
          <w:szCs w:val="20"/>
        </w:rPr>
        <w:t>Trup dvouplošníku A-18 byl z ocelových trubek, potah byl z překližky a plátěný. Letoun měřil na délku 5,9 metru. Křídla a ocasní plochy byly dřevěné s plátěným potahem. Rozpětí křídel bylo 7,6 metru. Základní varianta A-18 byla osazena ř</w:t>
      </w:r>
      <w:r w:rsidR="000C5553" w:rsidRPr="00E75B0B">
        <w:rPr>
          <w:rFonts w:cs="Arial"/>
          <w:szCs w:val="20"/>
        </w:rPr>
        <w:t>ad</w:t>
      </w:r>
      <w:r w:rsidRPr="00E75B0B">
        <w:rPr>
          <w:rFonts w:cs="Arial"/>
          <w:szCs w:val="20"/>
        </w:rPr>
        <w:t xml:space="preserve">ovým šestiválcem </w:t>
      </w:r>
      <w:r w:rsidR="000C5553" w:rsidRPr="00E75B0B">
        <w:rPr>
          <w:rFonts w:cs="Arial"/>
          <w:szCs w:val="20"/>
        </w:rPr>
        <w:t xml:space="preserve">BMW IIIa o výkonu 185 koní. </w:t>
      </w:r>
      <w:r w:rsidR="006C5A6F" w:rsidRPr="00E75B0B">
        <w:rPr>
          <w:rFonts w:cs="Arial"/>
          <w:szCs w:val="20"/>
        </w:rPr>
        <w:t>„</w:t>
      </w:r>
      <w:r w:rsidRPr="00E75B0B">
        <w:rPr>
          <w:rFonts w:cs="Arial"/>
          <w:szCs w:val="20"/>
        </w:rPr>
        <w:t>Špaček</w:t>
      </w:r>
      <w:r w:rsidR="006C5A6F" w:rsidRPr="00E75B0B">
        <w:rPr>
          <w:rFonts w:cs="Arial"/>
          <w:szCs w:val="20"/>
        </w:rPr>
        <w:t>“</w:t>
      </w:r>
      <w:r w:rsidRPr="00E75B0B">
        <w:rPr>
          <w:rFonts w:cs="Arial"/>
          <w:szCs w:val="20"/>
        </w:rPr>
        <w:t xml:space="preserve"> měl </w:t>
      </w:r>
      <w:r w:rsidR="000C5553" w:rsidRPr="00E75B0B">
        <w:rPr>
          <w:rFonts w:cs="Arial"/>
          <w:szCs w:val="20"/>
        </w:rPr>
        <w:t>prázdnou</w:t>
      </w:r>
      <w:r w:rsidRPr="00E75B0B">
        <w:rPr>
          <w:rFonts w:cs="Arial"/>
          <w:szCs w:val="20"/>
        </w:rPr>
        <w:t xml:space="preserve"> hmotnost </w:t>
      </w:r>
      <w:r w:rsidR="000C5553" w:rsidRPr="00E75B0B">
        <w:rPr>
          <w:rFonts w:cs="Arial"/>
          <w:szCs w:val="20"/>
        </w:rPr>
        <w:t>637</w:t>
      </w:r>
      <w:r w:rsidRPr="00E75B0B">
        <w:rPr>
          <w:rFonts w:cs="Arial"/>
          <w:szCs w:val="20"/>
        </w:rPr>
        <w:t xml:space="preserve"> kg, dosahoval maximální rychlosti 229 km/h a doletu 400 kilometrů</w:t>
      </w:r>
      <w:r w:rsidR="000C5553" w:rsidRPr="00E75B0B">
        <w:rPr>
          <w:rFonts w:cs="Arial"/>
          <w:szCs w:val="20"/>
        </w:rPr>
        <w:t xml:space="preserve">. Dostup stíhačky byl 9 000 metrů se stoupavostí 13,8 metru za sekundu. </w:t>
      </w:r>
    </w:p>
    <w:p w14:paraId="41DDC19E" w14:textId="77777777" w:rsidR="00974D05" w:rsidRPr="00E75B0B" w:rsidRDefault="00974D05" w:rsidP="00345BB5">
      <w:pPr>
        <w:jc w:val="both"/>
        <w:rPr>
          <w:rFonts w:cs="Arial"/>
          <w:szCs w:val="20"/>
        </w:rPr>
      </w:pPr>
    </w:p>
    <w:p w14:paraId="73599240" w14:textId="77777777" w:rsidR="00974D05" w:rsidRPr="00E75B0B" w:rsidRDefault="00974D05" w:rsidP="00974D05">
      <w:pPr>
        <w:jc w:val="both"/>
        <w:rPr>
          <w:b/>
          <w:bCs/>
          <w:szCs w:val="20"/>
        </w:rPr>
      </w:pPr>
      <w:r w:rsidRPr="00E75B0B">
        <w:rPr>
          <w:b/>
          <w:bCs/>
          <w:szCs w:val="20"/>
        </w:rPr>
        <w:t>Stíhací pilot Josef Novák</w:t>
      </w:r>
    </w:p>
    <w:p w14:paraId="4E4CA8DF" w14:textId="77777777" w:rsidR="00834FBC" w:rsidRPr="00E75B0B" w:rsidRDefault="00974D05" w:rsidP="00974D05">
      <w:pPr>
        <w:jc w:val="both"/>
        <w:rPr>
          <w:szCs w:val="20"/>
        </w:rPr>
      </w:pPr>
      <w:r w:rsidRPr="00E75B0B">
        <w:rPr>
          <w:szCs w:val="20"/>
        </w:rPr>
        <w:t>Josef Novák</w:t>
      </w:r>
      <w:r w:rsidR="006C5A6F" w:rsidRPr="00E75B0B">
        <w:rPr>
          <w:szCs w:val="20"/>
        </w:rPr>
        <w:t xml:space="preserve"> (1893-1934)</w:t>
      </w:r>
      <w:r w:rsidRPr="00E75B0B">
        <w:rPr>
          <w:szCs w:val="20"/>
        </w:rPr>
        <w:t xml:space="preserve"> byl za první světové války stíhacím pilotem rakousko-uherských vzdušných sil</w:t>
      </w:r>
      <w:r w:rsidR="006C5A6F" w:rsidRPr="00E75B0B">
        <w:rPr>
          <w:szCs w:val="20"/>
        </w:rPr>
        <w:t xml:space="preserve"> </w:t>
      </w:r>
      <w:r w:rsidRPr="00E75B0B">
        <w:rPr>
          <w:szCs w:val="20"/>
        </w:rPr>
        <w:t>(Císařské</w:t>
      </w:r>
      <w:r w:rsidR="006C5A6F" w:rsidRPr="00E75B0B">
        <w:rPr>
          <w:szCs w:val="20"/>
        </w:rPr>
        <w:t xml:space="preserve"> </w:t>
      </w:r>
      <w:r w:rsidRPr="00E75B0B">
        <w:rPr>
          <w:szCs w:val="20"/>
        </w:rPr>
        <w:t>a královské letecké sbory) a měl tři potvrzené sestřely. Po válce působil jako tovární šéfpilot Aer</w:t>
      </w:r>
      <w:r w:rsidR="00E75B0B" w:rsidRPr="00E75B0B">
        <w:rPr>
          <w:szCs w:val="20"/>
        </w:rPr>
        <w:t>o</w:t>
      </w:r>
      <w:r w:rsidR="006C5A6F" w:rsidRPr="00E75B0B">
        <w:rPr>
          <w:szCs w:val="20"/>
        </w:rPr>
        <w:t xml:space="preserve"> od roku 1920 do roku 1933</w:t>
      </w:r>
      <w:r w:rsidRPr="00E75B0B">
        <w:rPr>
          <w:szCs w:val="20"/>
        </w:rPr>
        <w:t xml:space="preserve">. Během </w:t>
      </w:r>
      <w:r w:rsidR="006C5A6F" w:rsidRPr="00E75B0B">
        <w:rPr>
          <w:szCs w:val="20"/>
        </w:rPr>
        <w:t>tohoto období</w:t>
      </w:r>
      <w:r w:rsidRPr="00E75B0B">
        <w:rPr>
          <w:szCs w:val="20"/>
        </w:rPr>
        <w:t xml:space="preserve"> zalétal na 30 nových letadel Aer</w:t>
      </w:r>
      <w:r w:rsidR="00E75B0B" w:rsidRPr="00E75B0B">
        <w:rPr>
          <w:szCs w:val="20"/>
        </w:rPr>
        <w:t>o</w:t>
      </w:r>
      <w:r w:rsidRPr="00E75B0B">
        <w:rPr>
          <w:szCs w:val="20"/>
        </w:rPr>
        <w:t xml:space="preserve"> a uskutečnil celkem 3 635 letů. Podařilo se mu také vyhrát několik rychlostních závodů a byl držitelem devíti leteckých rekordů.</w:t>
      </w:r>
    </w:p>
    <w:p w14:paraId="6DF74428" w14:textId="77777777" w:rsidR="00E75B0B" w:rsidRPr="00E75B0B" w:rsidRDefault="00E75B0B" w:rsidP="00974D05">
      <w:pPr>
        <w:jc w:val="both"/>
        <w:rPr>
          <w:szCs w:val="20"/>
        </w:rPr>
      </w:pPr>
    </w:p>
    <w:p w14:paraId="41FEA7DF" w14:textId="77777777" w:rsidR="000C5553" w:rsidRPr="00E75B0B" w:rsidRDefault="00974D05" w:rsidP="00305B04">
      <w:pPr>
        <w:jc w:val="both"/>
        <w:rPr>
          <w:b/>
          <w:bCs/>
          <w:szCs w:val="20"/>
        </w:rPr>
      </w:pPr>
      <w:r w:rsidRPr="00E75B0B">
        <w:rPr>
          <w:b/>
          <w:bCs/>
          <w:szCs w:val="20"/>
        </w:rPr>
        <w:t>Rychleji a výše</w:t>
      </w:r>
    </w:p>
    <w:p w14:paraId="617ADADE" w14:textId="77777777" w:rsidR="000C5553" w:rsidRPr="00E75B0B" w:rsidRDefault="000C5553" w:rsidP="00305B04">
      <w:pPr>
        <w:jc w:val="both"/>
        <w:rPr>
          <w:szCs w:val="20"/>
        </w:rPr>
      </w:pPr>
      <w:r w:rsidRPr="00E75B0B">
        <w:rPr>
          <w:szCs w:val="20"/>
        </w:rPr>
        <w:t xml:space="preserve">Rychlostní a výškové rekordy sbíraly upravené speciály Aero A-18b a Aero A-18c. Céčková varianta měla dokonce </w:t>
      </w:r>
      <w:r w:rsidR="006C5A6F" w:rsidRPr="00E75B0B">
        <w:rPr>
          <w:szCs w:val="20"/>
        </w:rPr>
        <w:t xml:space="preserve">ještě více </w:t>
      </w:r>
      <w:r w:rsidRPr="00E75B0B">
        <w:rPr>
          <w:szCs w:val="20"/>
        </w:rPr>
        <w:t xml:space="preserve">vylepšený motor s výkonem až 300 koní. V roce 1923 zvítězil letoun pilotovaný Josefem Novákem </w:t>
      </w:r>
      <w:r w:rsidR="006C5A6F" w:rsidRPr="00E75B0B">
        <w:rPr>
          <w:szCs w:val="20"/>
        </w:rPr>
        <w:t xml:space="preserve">v „Leteckém závodu rychlostním o cenu presidenta republiky“ </w:t>
      </w:r>
      <w:r w:rsidRPr="00E75B0B">
        <w:rPr>
          <w:szCs w:val="20"/>
        </w:rPr>
        <w:t xml:space="preserve">na trati o délce 200 kilometrů s průměrnou dosaženou rychlostí 230 km/h. </w:t>
      </w:r>
      <w:r w:rsidR="006C5A6F" w:rsidRPr="00E75B0B">
        <w:rPr>
          <w:szCs w:val="20"/>
        </w:rPr>
        <w:t>Ten o</w:t>
      </w:r>
      <w:r w:rsidRPr="00E75B0B">
        <w:rPr>
          <w:szCs w:val="20"/>
        </w:rPr>
        <w:t xml:space="preserve"> rok později tento výkon ještě posunul a se speciálem Aero A-18c dosáhl na trati průměrné rychlosti 263 km/h.</w:t>
      </w:r>
      <w:r w:rsidR="001B3C58" w:rsidRPr="00E75B0B">
        <w:rPr>
          <w:szCs w:val="20"/>
        </w:rPr>
        <w:t xml:space="preserve"> V roce 1925 se letoun Aero Ae-18 zapsal také do tabulky národních výškových rekordů. Nejprve stroj říze</w:t>
      </w:r>
      <w:r w:rsidR="006C5A6F" w:rsidRPr="00E75B0B">
        <w:rPr>
          <w:szCs w:val="20"/>
        </w:rPr>
        <w:t>n</w:t>
      </w:r>
      <w:r w:rsidR="001B3C58" w:rsidRPr="00E75B0B">
        <w:rPr>
          <w:szCs w:val="20"/>
        </w:rPr>
        <w:t xml:space="preserve">ý Josefem Novákem dosáhl výšky 8 651 metrů (21. března 1925), o pár měsíců později pak pokořil </w:t>
      </w:r>
      <w:r w:rsidR="006C5A6F" w:rsidRPr="00E75B0B">
        <w:rPr>
          <w:szCs w:val="20"/>
        </w:rPr>
        <w:t>9 140 metrů</w:t>
      </w:r>
      <w:r w:rsidR="001B3C58" w:rsidRPr="00E75B0B">
        <w:rPr>
          <w:szCs w:val="20"/>
        </w:rPr>
        <w:t>.</w:t>
      </w:r>
    </w:p>
    <w:p w14:paraId="412B7414" w14:textId="77777777" w:rsidR="000C5553" w:rsidRPr="00E75B0B" w:rsidRDefault="000C5553" w:rsidP="00305B04">
      <w:pPr>
        <w:jc w:val="both"/>
        <w:rPr>
          <w:szCs w:val="20"/>
        </w:rPr>
      </w:pPr>
    </w:p>
    <w:p w14:paraId="58596BAB" w14:textId="77777777" w:rsidR="008359F1" w:rsidRDefault="008359F1" w:rsidP="00305B04">
      <w:pPr>
        <w:jc w:val="both"/>
        <w:rPr>
          <w:b/>
          <w:bCs/>
          <w:szCs w:val="20"/>
        </w:rPr>
      </w:pPr>
    </w:p>
    <w:p w14:paraId="3B10FFA7" w14:textId="37F8A186" w:rsidR="009566A2" w:rsidRPr="00E75B0B" w:rsidRDefault="009566A2" w:rsidP="00305B04">
      <w:pPr>
        <w:jc w:val="both"/>
        <w:rPr>
          <w:b/>
          <w:bCs/>
          <w:szCs w:val="20"/>
        </w:rPr>
      </w:pPr>
      <w:r w:rsidRPr="00E75B0B">
        <w:rPr>
          <w:b/>
          <w:bCs/>
          <w:szCs w:val="20"/>
        </w:rPr>
        <w:t>Stíhačka v</w:t>
      </w:r>
      <w:r w:rsidR="00974D05" w:rsidRPr="00E75B0B">
        <w:rPr>
          <w:b/>
          <w:bCs/>
          <w:szCs w:val="20"/>
        </w:rPr>
        <w:t> </w:t>
      </w:r>
      <w:r w:rsidRPr="00E75B0B">
        <w:rPr>
          <w:b/>
          <w:bCs/>
          <w:szCs w:val="20"/>
        </w:rPr>
        <w:t>muzeu</w:t>
      </w:r>
    </w:p>
    <w:p w14:paraId="162C8216" w14:textId="77777777" w:rsidR="00974D05" w:rsidRPr="00E75B0B" w:rsidRDefault="00974D05" w:rsidP="00305B04">
      <w:pPr>
        <w:jc w:val="both"/>
        <w:rPr>
          <w:szCs w:val="20"/>
        </w:rPr>
      </w:pPr>
      <w:r w:rsidRPr="00E75B0B">
        <w:rPr>
          <w:szCs w:val="20"/>
        </w:rPr>
        <w:t xml:space="preserve">Speciálně upravený stíhací letoun Aero A-18, se kterým Josef Novák zvítězil v rychlostním závodě o cenu presidenta republiky 7. září 1924, je vystavený v Leteckém muzeu VHÚ v pražských Kbelích. Tento rekonstruovaný letoun vznikl v Leteckých opravnách Trenčín na základě původní tovární dokumentace. </w:t>
      </w:r>
    </w:p>
    <w:p w14:paraId="4487465B" w14:textId="77777777" w:rsidR="00974D05" w:rsidRPr="00E75B0B" w:rsidRDefault="00974D05" w:rsidP="00305B04">
      <w:pPr>
        <w:jc w:val="both"/>
        <w:rPr>
          <w:b/>
          <w:bCs/>
          <w:szCs w:val="20"/>
        </w:rPr>
      </w:pPr>
    </w:p>
    <w:p w14:paraId="14A2EC06" w14:textId="77777777" w:rsidR="008C1D83" w:rsidRPr="008C1D83" w:rsidRDefault="008C1D83" w:rsidP="008C1D83">
      <w:pPr>
        <w:jc w:val="both"/>
        <w:rPr>
          <w:szCs w:val="20"/>
        </w:rPr>
      </w:pPr>
    </w:p>
    <w:p w14:paraId="49456949" w14:textId="77777777" w:rsidR="008C1D83" w:rsidRPr="008C1D83" w:rsidRDefault="008C1D83" w:rsidP="008C1D83">
      <w:pPr>
        <w:jc w:val="both"/>
        <w:rPr>
          <w:rFonts w:cs="Arial"/>
          <w:szCs w:val="20"/>
        </w:rPr>
      </w:pPr>
      <w:r w:rsidRPr="008C1D83">
        <w:rPr>
          <w:rFonts w:cs="Arial"/>
          <w:b/>
          <w:szCs w:val="20"/>
        </w:rPr>
        <w:t>AERO Vodochody AEROSPACE</w:t>
      </w:r>
      <w:r w:rsidRPr="008C1D83">
        <w:rPr>
          <w:rFonts w:cs="Arial"/>
          <w:szCs w:val="20"/>
        </w:rPr>
        <w:t xml:space="preserve"> a.s. se zaměřuje na vývoj, výrobu, údržbu a vylepšení́ civilních a vojenských letadel a je největším leteckým výrobcem v České republice a jedním z nejstarších leteckých výrobců na světě. V oblasti vlastních letounů je Aero stálým partnerem řady armádních letectev a má silnou pozici na trhu s vojenskými cvičnými a lehkými bitevními letouny. Díky 11 tisícům letounů, které vyrobilo za sto let své existence, stovkám stále používaných letounů L-39 Albatros sloužících u desítek vojenských provozovatelů i v řadě demo týmů, a zejména díky svému novému letounu L-39NG se Aero profiluje jako lídr na světovém trhu s proudovými cvičnými letadly. V oblasti civilního letectví Aero spolupracuje s největšími leteckými výrobci na široké škále projektů a je partnerem v několika risk-sharingových programech, kde je zodpovědné nejen za výrobu a montáž leteckých celků, ale také za jejich vývoj. </w:t>
      </w:r>
    </w:p>
    <w:p w14:paraId="06E4FDD3" w14:textId="77777777" w:rsidR="008C1D83" w:rsidRDefault="008C1D83" w:rsidP="00D26333">
      <w:pPr>
        <w:spacing w:line="276" w:lineRule="auto"/>
        <w:jc w:val="both"/>
        <w:rPr>
          <w:rFonts w:cs="Arial"/>
          <w:bCs/>
          <w:szCs w:val="22"/>
        </w:rPr>
      </w:pPr>
    </w:p>
    <w:p w14:paraId="19EA3523" w14:textId="77777777" w:rsidR="009A58C8" w:rsidRPr="00D36CEB" w:rsidRDefault="009A58C8" w:rsidP="009A58C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2" w:name="_Hlk125354739"/>
      <w:bookmarkEnd w:id="0"/>
      <w:bookmarkEnd w:id="1"/>
    </w:p>
    <w:p w14:paraId="49053D02" w14:textId="77777777" w:rsidR="009A58C8" w:rsidRPr="00D36CEB" w:rsidRDefault="009A58C8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b/>
          <w:bCs/>
          <w:sz w:val="20"/>
          <w:szCs w:val="20"/>
          <w:u w:val="single"/>
        </w:rPr>
        <w:t>Kontakt</w:t>
      </w:r>
      <w:r w:rsidRPr="00D36CEB">
        <w:rPr>
          <w:rFonts w:ascii="Arial" w:hAnsi="Arial" w:cs="Arial"/>
          <w:b/>
          <w:bCs/>
          <w:sz w:val="20"/>
          <w:szCs w:val="20"/>
        </w:rPr>
        <w:t>:</w:t>
      </w:r>
      <w:r w:rsidRPr="00D36CEB">
        <w:rPr>
          <w:rFonts w:ascii="Arial" w:hAnsi="Arial" w:cs="Arial"/>
          <w:sz w:val="20"/>
          <w:szCs w:val="20"/>
        </w:rPr>
        <w:br/>
        <w:t>Radka Černá, PR &amp; Communications Manager</w:t>
      </w:r>
    </w:p>
    <w:p w14:paraId="69023F87" w14:textId="77777777" w:rsidR="009A58C8" w:rsidRPr="00D36CEB" w:rsidRDefault="009A58C8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radka.cerna@aero</w:t>
        </w:r>
      </w:hyperlink>
    </w:p>
    <w:p w14:paraId="164C1B07" w14:textId="77777777" w:rsidR="009A58C8" w:rsidRPr="00D36CEB" w:rsidRDefault="009A58C8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>mobil: +420 608 974 258</w:t>
      </w:r>
    </w:p>
    <w:p w14:paraId="00B58E20" w14:textId="77777777" w:rsidR="009A58C8" w:rsidRPr="00D36CEB" w:rsidRDefault="00000000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10" w:history="1">
        <w:r w:rsidR="009A58C8" w:rsidRPr="00D36CEB">
          <w:rPr>
            <w:rStyle w:val="Hypertextovodkaz"/>
            <w:rFonts w:ascii="Arial" w:hAnsi="Arial" w:cs="Arial"/>
            <w:sz w:val="20"/>
            <w:szCs w:val="20"/>
          </w:rPr>
          <w:t>www.aero.cz</w:t>
        </w:r>
      </w:hyperlink>
    </w:p>
    <w:p w14:paraId="501A060A" w14:textId="77777777" w:rsidR="009A58C8" w:rsidRPr="00D36CEB" w:rsidRDefault="009A58C8" w:rsidP="009A58C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166921E" w14:textId="77777777" w:rsidR="009A58C8" w:rsidRPr="00D36CEB" w:rsidRDefault="009A58C8" w:rsidP="009A58C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 xml:space="preserve">Facebook: </w:t>
      </w:r>
      <w:hyperlink r:id="rId11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@aerovodochody</w:t>
        </w:r>
      </w:hyperlink>
    </w:p>
    <w:p w14:paraId="270037BB" w14:textId="77777777" w:rsidR="009A58C8" w:rsidRPr="00D36CEB" w:rsidRDefault="009A58C8" w:rsidP="009A58C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 xml:space="preserve">Twitter: </w:t>
      </w:r>
      <w:hyperlink r:id="rId12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@AERO_Vodochody</w:t>
        </w:r>
      </w:hyperlink>
    </w:p>
    <w:p w14:paraId="4E66C891" w14:textId="77777777" w:rsidR="00F12CE8" w:rsidRDefault="009A58C8" w:rsidP="009A58C8">
      <w:r w:rsidRPr="00D36CEB">
        <w:rPr>
          <w:rFonts w:cs="Arial"/>
          <w:szCs w:val="20"/>
        </w:rPr>
        <w:t xml:space="preserve">LinkedIn: </w:t>
      </w:r>
      <w:hyperlink r:id="rId13" w:history="1">
        <w:r w:rsidRPr="00D36CEB">
          <w:rPr>
            <w:rStyle w:val="Hypertextovodkaz"/>
            <w:rFonts w:cs="Arial"/>
            <w:szCs w:val="20"/>
          </w:rPr>
          <w:t>@Aero-vodochody-aerospace-a.s.</w:t>
        </w:r>
      </w:hyperlink>
      <w:bookmarkEnd w:id="2"/>
    </w:p>
    <w:sectPr w:rsidR="00F12CE8" w:rsidSect="000857A7">
      <w:footerReference w:type="default" r:id="rId14"/>
      <w:headerReference w:type="first" r:id="rId15"/>
      <w:footerReference w:type="first" r:id="rId16"/>
      <w:pgSz w:w="11906" w:h="16838"/>
      <w:pgMar w:top="226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D9E0" w14:textId="77777777" w:rsidR="00DA7E4D" w:rsidRDefault="00DA7E4D" w:rsidP="00D5435D">
      <w:r>
        <w:separator/>
      </w:r>
    </w:p>
  </w:endnote>
  <w:endnote w:type="continuationSeparator" w:id="0">
    <w:p w14:paraId="016AE3F2" w14:textId="77777777" w:rsidR="00DA7E4D" w:rsidRDefault="00DA7E4D" w:rsidP="00D5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B6D6" w14:textId="77777777" w:rsidR="000857A7" w:rsidRPr="000857A7" w:rsidRDefault="000857A7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AERO Vodochody AEROSPACE a.s. • U Letiště 374 • 250 70 Odolena Voda • Czech Republic</w:t>
    </w:r>
  </w:p>
  <w:p w14:paraId="63C1F400" w14:textId="77777777" w:rsidR="000857A7" w:rsidRPr="000857A7" w:rsidRDefault="000857A7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T: 123 456 789 • F: 123 456 789 • www.aero.cz</w:t>
    </w:r>
  </w:p>
  <w:p w14:paraId="22BA900C" w14:textId="77777777" w:rsidR="0064000E" w:rsidRPr="000857A7" w:rsidRDefault="000857A7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Společnost je zapsána v obchodním rejstříku .......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FD5B" w14:textId="77777777" w:rsidR="0064000E" w:rsidRPr="000857A7" w:rsidRDefault="0064000E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AERO Vodochody AEROSPACE a.s. • U Letiště 374 • 250 70 Odolena Voda • Czech Republic</w:t>
    </w:r>
  </w:p>
  <w:p w14:paraId="086E7184" w14:textId="77777777" w:rsidR="0064000E" w:rsidRPr="000857A7" w:rsidRDefault="0064000E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 xml:space="preserve">T: </w:t>
    </w:r>
    <w:r w:rsidR="00B75D46">
      <w:rPr>
        <w:rFonts w:cs="Arial"/>
        <w:color w:val="0075B0"/>
        <w:sz w:val="16"/>
        <w:szCs w:val="16"/>
      </w:rPr>
      <w:t>255</w:t>
    </w:r>
    <w:r w:rsidRPr="000857A7">
      <w:rPr>
        <w:rFonts w:cs="Arial"/>
        <w:color w:val="0075B0"/>
        <w:sz w:val="16"/>
        <w:szCs w:val="16"/>
      </w:rPr>
      <w:t xml:space="preserve"> </w:t>
    </w:r>
    <w:r w:rsidR="00B75D46">
      <w:rPr>
        <w:rFonts w:cs="Arial"/>
        <w:color w:val="0075B0"/>
        <w:sz w:val="16"/>
        <w:szCs w:val="16"/>
      </w:rPr>
      <w:t>762</w:t>
    </w:r>
    <w:r w:rsidRPr="000857A7">
      <w:rPr>
        <w:rFonts w:cs="Arial"/>
        <w:color w:val="0075B0"/>
        <w:sz w:val="16"/>
        <w:szCs w:val="16"/>
      </w:rPr>
      <w:t xml:space="preserve"> </w:t>
    </w:r>
    <w:r w:rsidR="00B75D46">
      <w:rPr>
        <w:rFonts w:cs="Arial"/>
        <w:color w:val="0075B0"/>
        <w:sz w:val="16"/>
        <w:szCs w:val="16"/>
      </w:rPr>
      <w:t>542</w:t>
    </w:r>
    <w:r w:rsidRPr="000857A7">
      <w:rPr>
        <w:rFonts w:cs="Arial"/>
        <w:color w:val="0075B0"/>
        <w:sz w:val="16"/>
        <w:szCs w:val="16"/>
      </w:rPr>
      <w:t xml:space="preserve"> • F: </w:t>
    </w:r>
    <w:r w:rsidR="00B75D46">
      <w:rPr>
        <w:rFonts w:cs="Arial"/>
        <w:color w:val="0075B0"/>
        <w:sz w:val="16"/>
        <w:szCs w:val="16"/>
      </w:rPr>
      <w:t>255 762 542</w:t>
    </w:r>
    <w:r w:rsidRPr="000857A7">
      <w:rPr>
        <w:rFonts w:cs="Arial"/>
        <w:color w:val="0075B0"/>
        <w:sz w:val="16"/>
        <w:szCs w:val="16"/>
      </w:rPr>
      <w:t xml:space="preserve"> • www.aero.cz</w:t>
    </w:r>
  </w:p>
  <w:p w14:paraId="1005862F" w14:textId="77777777" w:rsidR="002C6F64" w:rsidRPr="000857A7" w:rsidRDefault="0064000E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 xml:space="preserve">Společnost je zapsána v obchodním rejstříku </w:t>
    </w:r>
    <w:r w:rsidR="007E050E">
      <w:rPr>
        <w:rFonts w:cs="Arial"/>
        <w:color w:val="0075B0"/>
        <w:sz w:val="16"/>
        <w:szCs w:val="16"/>
      </w:rPr>
      <w:t>vedeném Městským soudem v Praze, oddíl B, vložka 17749.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C40D" w14:textId="77777777" w:rsidR="00DA7E4D" w:rsidRDefault="00DA7E4D" w:rsidP="00D5435D">
      <w:r>
        <w:separator/>
      </w:r>
    </w:p>
  </w:footnote>
  <w:footnote w:type="continuationSeparator" w:id="0">
    <w:p w14:paraId="1ECFD1B3" w14:textId="77777777" w:rsidR="00DA7E4D" w:rsidRDefault="00DA7E4D" w:rsidP="00D5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991E" w14:textId="77777777" w:rsidR="002C6F64" w:rsidRDefault="002C6F64">
    <w:pPr>
      <w:pStyle w:val="Zhlav"/>
    </w:pPr>
    <w:r>
      <w:rPr>
        <w:noProof/>
      </w:rPr>
      <w:drawing>
        <wp:inline distT="0" distB="0" distL="0" distR="0" wp14:anchorId="30976FAB" wp14:editId="3CA3B56F">
          <wp:extent cx="1200150" cy="57150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odr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C6CA13" w14:textId="77777777" w:rsidR="009A58C8" w:rsidRPr="00894F4A" w:rsidRDefault="009A58C8" w:rsidP="009A58C8">
    <w:pPr>
      <w:jc w:val="right"/>
      <w:rPr>
        <w:rFonts w:cs="Arial"/>
        <w:color w:val="A7A9AC"/>
        <w:sz w:val="28"/>
        <w:szCs w:val="28"/>
      </w:rPr>
    </w:pPr>
    <w:r>
      <w:rPr>
        <w:rFonts w:cs="Arial"/>
        <w:color w:val="A7A9AC"/>
        <w:sz w:val="28"/>
        <w:szCs w:val="28"/>
      </w:rPr>
      <w:t>TISKOVÁ ZPRÁVA</w:t>
    </w:r>
  </w:p>
  <w:p w14:paraId="1C42FAE5" w14:textId="77777777" w:rsidR="009A58C8" w:rsidRDefault="009A58C8">
    <w:pPr>
      <w:pStyle w:val="Zhlav"/>
    </w:pPr>
  </w:p>
  <w:p w14:paraId="509FDB50" w14:textId="77777777" w:rsidR="009A58C8" w:rsidRDefault="009A58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C8"/>
    <w:rsid w:val="00004286"/>
    <w:rsid w:val="0000615A"/>
    <w:rsid w:val="00020EC2"/>
    <w:rsid w:val="0005588C"/>
    <w:rsid w:val="00062AE7"/>
    <w:rsid w:val="000857A7"/>
    <w:rsid w:val="000A641A"/>
    <w:rsid w:val="000B52FE"/>
    <w:rsid w:val="000C5553"/>
    <w:rsid w:val="000D15CD"/>
    <w:rsid w:val="0016683A"/>
    <w:rsid w:val="001B3C58"/>
    <w:rsid w:val="001E6F57"/>
    <w:rsid w:val="002313FB"/>
    <w:rsid w:val="00251F10"/>
    <w:rsid w:val="00281853"/>
    <w:rsid w:val="002A3506"/>
    <w:rsid w:val="002C6F64"/>
    <w:rsid w:val="002F52AB"/>
    <w:rsid w:val="00305B04"/>
    <w:rsid w:val="00327B9A"/>
    <w:rsid w:val="00345BB5"/>
    <w:rsid w:val="0036585F"/>
    <w:rsid w:val="003D1BD3"/>
    <w:rsid w:val="0040546E"/>
    <w:rsid w:val="00415EB9"/>
    <w:rsid w:val="0042306B"/>
    <w:rsid w:val="00432114"/>
    <w:rsid w:val="0044555B"/>
    <w:rsid w:val="004A171C"/>
    <w:rsid w:val="004F0856"/>
    <w:rsid w:val="005003AA"/>
    <w:rsid w:val="005054B8"/>
    <w:rsid w:val="00552EE1"/>
    <w:rsid w:val="005B612C"/>
    <w:rsid w:val="005C6302"/>
    <w:rsid w:val="00611B1C"/>
    <w:rsid w:val="00632B86"/>
    <w:rsid w:val="00634290"/>
    <w:rsid w:val="0064000E"/>
    <w:rsid w:val="00644670"/>
    <w:rsid w:val="0066317F"/>
    <w:rsid w:val="00666A1F"/>
    <w:rsid w:val="0068704E"/>
    <w:rsid w:val="006C5A6F"/>
    <w:rsid w:val="00702133"/>
    <w:rsid w:val="00740FD5"/>
    <w:rsid w:val="00751D54"/>
    <w:rsid w:val="007A49F1"/>
    <w:rsid w:val="007E050E"/>
    <w:rsid w:val="007F5A77"/>
    <w:rsid w:val="00802380"/>
    <w:rsid w:val="00834FBC"/>
    <w:rsid w:val="008359F1"/>
    <w:rsid w:val="008A4E70"/>
    <w:rsid w:val="008A5621"/>
    <w:rsid w:val="008B35A2"/>
    <w:rsid w:val="008C1D83"/>
    <w:rsid w:val="0090176A"/>
    <w:rsid w:val="00924578"/>
    <w:rsid w:val="00953664"/>
    <w:rsid w:val="009566A2"/>
    <w:rsid w:val="00974D05"/>
    <w:rsid w:val="009801C6"/>
    <w:rsid w:val="0098770F"/>
    <w:rsid w:val="009A58C8"/>
    <w:rsid w:val="009F2870"/>
    <w:rsid w:val="009F6EC6"/>
    <w:rsid w:val="00A064CC"/>
    <w:rsid w:val="00A62247"/>
    <w:rsid w:val="00A836A3"/>
    <w:rsid w:val="00A84944"/>
    <w:rsid w:val="00A936BA"/>
    <w:rsid w:val="00AF45E8"/>
    <w:rsid w:val="00B27735"/>
    <w:rsid w:val="00B75D46"/>
    <w:rsid w:val="00BD39E8"/>
    <w:rsid w:val="00BE16A5"/>
    <w:rsid w:val="00C51980"/>
    <w:rsid w:val="00C82337"/>
    <w:rsid w:val="00CA2BF4"/>
    <w:rsid w:val="00CD26D3"/>
    <w:rsid w:val="00CE4653"/>
    <w:rsid w:val="00D26333"/>
    <w:rsid w:val="00D413F4"/>
    <w:rsid w:val="00D5435D"/>
    <w:rsid w:val="00D944DF"/>
    <w:rsid w:val="00DA7E4D"/>
    <w:rsid w:val="00DD7F17"/>
    <w:rsid w:val="00E03095"/>
    <w:rsid w:val="00E06606"/>
    <w:rsid w:val="00E13F0B"/>
    <w:rsid w:val="00E16B8F"/>
    <w:rsid w:val="00E429F3"/>
    <w:rsid w:val="00E75B0B"/>
    <w:rsid w:val="00EA7065"/>
    <w:rsid w:val="00ED251B"/>
    <w:rsid w:val="00F11095"/>
    <w:rsid w:val="00F12CE8"/>
    <w:rsid w:val="00F37E1B"/>
    <w:rsid w:val="00F71AC1"/>
    <w:rsid w:val="00F95D35"/>
    <w:rsid w:val="00F963A9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E365A"/>
  <w15:chartTrackingRefBased/>
  <w15:docId w15:val="{F0B94ABC-0C76-40DC-9505-989CE736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58C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aliases w:val="Adresa"/>
    <w:basedOn w:val="Normln"/>
    <w:next w:val="Normln"/>
    <w:link w:val="Nadpis1Char"/>
    <w:uiPriority w:val="9"/>
    <w:qFormat/>
    <w:rsid w:val="00D5435D"/>
    <w:pPr>
      <w:keepNext/>
      <w:keepLines/>
      <w:spacing w:line="259" w:lineRule="auto"/>
      <w:ind w:left="5783"/>
      <w:outlineLvl w:val="0"/>
    </w:pPr>
    <w:rPr>
      <w:rFonts w:eastAsiaTheme="majorEastAsia" w:cstheme="majorBidi"/>
      <w:color w:val="000000" w:themeColor="text1"/>
      <w:sz w:val="2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435D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5435D"/>
  </w:style>
  <w:style w:type="paragraph" w:styleId="Zpat">
    <w:name w:val="footer"/>
    <w:basedOn w:val="Normln"/>
    <w:link w:val="ZpatChar"/>
    <w:uiPriority w:val="99"/>
    <w:unhideWhenUsed/>
    <w:rsid w:val="00D5435D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5435D"/>
  </w:style>
  <w:style w:type="character" w:customStyle="1" w:styleId="Nadpis1Char">
    <w:name w:val="Nadpis 1 Char"/>
    <w:aliases w:val="Adresa Char"/>
    <w:basedOn w:val="Standardnpsmoodstavce"/>
    <w:link w:val="Nadpis1"/>
    <w:uiPriority w:val="9"/>
    <w:rsid w:val="00D5435D"/>
    <w:rPr>
      <w:rFonts w:ascii="Arial" w:eastAsiaTheme="majorEastAsia" w:hAnsi="Arial" w:cstheme="majorBidi"/>
      <w:color w:val="000000" w:themeColor="text1"/>
      <w:szCs w:val="32"/>
    </w:rPr>
  </w:style>
  <w:style w:type="paragraph" w:styleId="Bezmezer">
    <w:name w:val="No Spacing"/>
    <w:uiPriority w:val="1"/>
    <w:qFormat/>
    <w:rsid w:val="000857A7"/>
    <w:pPr>
      <w:spacing w:after="0" w:line="240" w:lineRule="auto"/>
    </w:pPr>
    <w:rPr>
      <w:rFonts w:ascii="Arial" w:hAnsi="Arial"/>
    </w:rPr>
  </w:style>
  <w:style w:type="character" w:styleId="Hypertextovodkaz">
    <w:name w:val="Hyperlink"/>
    <w:rsid w:val="009A58C8"/>
    <w:rPr>
      <w:color w:val="0075B0"/>
      <w:u w:val="single"/>
    </w:rPr>
  </w:style>
  <w:style w:type="paragraph" w:styleId="Normlnweb">
    <w:name w:val="Normal (Web)"/>
    <w:basedOn w:val="Normln"/>
    <w:uiPriority w:val="99"/>
    <w:unhideWhenUsed/>
    <w:rsid w:val="009A58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F5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inkedin.com/company/aero-vodochody-aerospace-a.s.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twitter.com/aero_vodochod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aerovodochod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ero.cz" TargetMode="External"/><Relationship Id="rId4" Type="http://schemas.openxmlformats.org/officeDocument/2006/relationships/styles" Target="styles.xml"/><Relationship Id="rId9" Type="http://schemas.openxmlformats.org/officeDocument/2006/relationships/hyperlink" Target="mailto:radka.cerna@aer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\Downloads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461E37F125B469C268A7337606084" ma:contentTypeVersion="2" ma:contentTypeDescription="Vytvoří nový dokument" ma:contentTypeScope="" ma:versionID="eac6859dc0e9fa8d3f29447b3442a40b">
  <xsd:schema xmlns:xsd="http://www.w3.org/2001/XMLSchema" xmlns:xs="http://www.w3.org/2001/XMLSchema" xmlns:p="http://schemas.microsoft.com/office/2006/metadata/properties" xmlns:ns2="0372938a-0db8-42ee-9cae-12ce601be3c4" targetNamespace="http://schemas.microsoft.com/office/2006/metadata/properties" ma:root="true" ma:fieldsID="84777a603d1932f64ea782324f2573a7" ns2:_="">
    <xsd:import namespace="0372938a-0db8-42ee-9cae-12ce601be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2938a-0db8-42ee-9cae-12ce601be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634E9-2DC9-4809-B26A-521911576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4B8074-9983-46EF-8DA5-656744F65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2938a-0db8-42ee-9cae-12ce601be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CBFF2-0C74-4038-BD27-1BDB34496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9</TotalTime>
  <Pages>2</Pages>
  <Words>786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Radka</dc:creator>
  <cp:keywords/>
  <dc:description/>
  <cp:lastModifiedBy>Lukas</cp:lastModifiedBy>
  <cp:revision>4</cp:revision>
  <dcterms:created xsi:type="dcterms:W3CDTF">2023-03-07T06:46:00Z</dcterms:created>
  <dcterms:modified xsi:type="dcterms:W3CDTF">2023-03-14T08:36:00Z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572b0ac4c9d083776d71a8bb995aca66618c00900c507fcf1954ff4867657e99</vt:lpwstr>
  </property>
  <property fmtid="{D5CDD505-2E9C-101B-9397-08002B2CF9AE}" pid="3" name="ContentTypeId">
    <vt:lpwstr>0x0101009EA461E37F125B469C268A7337606084</vt:lpwstr>
  </property>
</Properties>
</file>